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FC" w:rsidRDefault="009C1EFC">
      <w:pPr>
        <w:pStyle w:val="a3"/>
        <w:jc w:val="center"/>
        <w:rPr>
          <w:spacing w:val="0"/>
        </w:rPr>
      </w:pPr>
    </w:p>
    <w:p w:rsidR="009C1EFC" w:rsidRDefault="009C1EFC">
      <w:pPr>
        <w:pStyle w:val="a3"/>
        <w:jc w:val="center"/>
        <w:rPr>
          <w:spacing w:val="0"/>
        </w:rPr>
      </w:pPr>
    </w:p>
    <w:p w:rsidR="009C1EFC" w:rsidRDefault="009C1EFC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52"/>
          <w:sz w:val="36"/>
          <w:szCs w:val="36"/>
        </w:rPr>
        <w:t>工事完了書（確認書）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平成　　年　　月　　日に破損しました下記物件についての復旧工事は、平成　　年　　月　　日に完成しましたので契約書及び見積書の写し並びに写真（工事前・完成）を添えて提出します。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平成　　年　　月　　日</w:t>
      </w: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福島県県北建設事務所長様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住所：　　　　　　　　　　　　</w:t>
      </w:r>
    </w:p>
    <w:p w:rsidR="009C1EFC" w:rsidRDefault="009C1EF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氏名：　　　　　　　　　　　　</w:t>
      </w:r>
    </w:p>
    <w:p w:rsidR="009C1EFC" w:rsidRDefault="009C1EFC">
      <w:pPr>
        <w:pStyle w:val="a3"/>
        <w:jc w:val="right"/>
        <w:rPr>
          <w:spacing w:val="0"/>
        </w:rPr>
      </w:pPr>
    </w:p>
    <w:p w:rsidR="009C1EFC" w:rsidRDefault="009C1EF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施工業者：　　　　　　　　　印　　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9C1EFC" w:rsidRDefault="009C1EFC">
      <w:pPr>
        <w:pStyle w:val="a3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5"/>
        <w:gridCol w:w="2548"/>
        <w:gridCol w:w="4732"/>
        <w:gridCol w:w="1547"/>
      </w:tblGrid>
      <w:tr w:rsidR="009C1EFC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2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路　線　名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</w:p>
        </w:tc>
      </w:tr>
      <w:tr w:rsidR="009C1EFC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2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工事物件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</w:p>
        </w:tc>
      </w:tr>
      <w:tr w:rsidR="009C1EFC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2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届出の理由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物損事故のため。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上記物件について、平成　　年　　月　　日の検査（現地・書類）の結果、原形に復旧したことを確認しました。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平成　　年　　月　　日</w:t>
      </w: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福島県県北建設事務所長様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確認者　　職氏名　　　　　　　　　　印　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jc w:val="center"/>
        <w:rPr>
          <w:spacing w:val="0"/>
        </w:rPr>
      </w:pPr>
    </w:p>
    <w:p w:rsidR="009C1EFC" w:rsidRDefault="009C1EFC">
      <w:pPr>
        <w:pStyle w:val="a3"/>
        <w:jc w:val="center"/>
        <w:rPr>
          <w:spacing w:val="0"/>
        </w:rPr>
      </w:pPr>
    </w:p>
    <w:p w:rsidR="009C1EFC" w:rsidRDefault="009C1EFC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52"/>
          <w:sz w:val="36"/>
          <w:szCs w:val="36"/>
        </w:rPr>
        <w:t>工事完了書（確認書）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平成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年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日に破損しました下記物件についての復旧工事は、平成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年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日に完成しましたので契約書及び見積書の写し並びに写真（工事前・完成）を添えて提出します。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平成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年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  <w:color w:val="FF0000"/>
        </w:rPr>
        <w:t>○○</w:t>
      </w:r>
      <w:r>
        <w:rPr>
          <w:rFonts w:ascii="ＭＳ ゴシック" w:hAnsi="ＭＳ ゴシック" w:hint="eastAsia"/>
        </w:rPr>
        <w:t>日</w:t>
      </w: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福島県県北建設事務所長様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住所：</w:t>
      </w:r>
      <w:r>
        <w:rPr>
          <w:rFonts w:ascii="ＭＳ ゴシック" w:hAnsi="ＭＳ ゴシック" w:hint="eastAsia"/>
          <w:color w:val="FF0000"/>
        </w:rPr>
        <w:t>福島市杉妻町５－７５</w:t>
      </w:r>
      <w:r>
        <w:rPr>
          <w:rFonts w:ascii="ＭＳ ゴシック" w:hAnsi="ＭＳ ゴシック" w:hint="eastAsia"/>
        </w:rPr>
        <w:t xml:space="preserve">　　</w:t>
      </w:r>
    </w:p>
    <w:p w:rsidR="009C1EFC" w:rsidRDefault="009C1EF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氏名：</w:t>
      </w:r>
      <w:r>
        <w:rPr>
          <w:rFonts w:ascii="ＭＳ ゴシック" w:hAnsi="ＭＳ ゴシック" w:hint="eastAsia"/>
          <w:color w:val="FF0000"/>
        </w:rPr>
        <w:t>県北太郎　　　　　印</w:t>
      </w:r>
      <w:r>
        <w:rPr>
          <w:rFonts w:ascii="ＭＳ ゴシック" w:hAnsi="ＭＳ ゴシック" w:hint="eastAsia"/>
        </w:rPr>
        <w:t xml:space="preserve">　　</w:t>
      </w:r>
    </w:p>
    <w:p w:rsidR="009C1EFC" w:rsidRDefault="009C1EFC">
      <w:pPr>
        <w:pStyle w:val="a3"/>
        <w:jc w:val="right"/>
        <w:rPr>
          <w:spacing w:val="0"/>
        </w:rPr>
      </w:pPr>
    </w:p>
    <w:p w:rsidR="009C1EFC" w:rsidRDefault="009C1EF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施工業者：　　　　　　　　　印　　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9C1EFC" w:rsidRDefault="009C1EFC">
      <w:pPr>
        <w:pStyle w:val="a3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5"/>
        <w:gridCol w:w="2548"/>
        <w:gridCol w:w="4732"/>
        <w:gridCol w:w="1547"/>
      </w:tblGrid>
      <w:tr w:rsidR="009C1EFC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2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路　線　名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color w:val="FF0000"/>
                <w:spacing w:val="20"/>
              </w:rPr>
              <w:t xml:space="preserve"> </w:t>
            </w:r>
            <w:r>
              <w:rPr>
                <w:rFonts w:ascii="ＭＳ ゴシック" w:hAnsi="ＭＳ ゴシック" w:hint="eastAsia"/>
                <w:color w:val="FF0000"/>
              </w:rPr>
              <w:t>国道１１５号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</w:p>
        </w:tc>
      </w:tr>
      <w:tr w:rsidR="009C1EFC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2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工事物件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color w:val="FF0000"/>
                <w:spacing w:val="20"/>
              </w:rPr>
              <w:t xml:space="preserve"> </w:t>
            </w:r>
            <w:r>
              <w:rPr>
                <w:rFonts w:ascii="ＭＳ ゴシック" w:hAnsi="ＭＳ ゴシック" w:hint="eastAsia"/>
                <w:color w:val="FF0000"/>
              </w:rPr>
              <w:t>ガードレール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</w:p>
        </w:tc>
      </w:tr>
      <w:tr w:rsidR="009C1EFC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2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届出の理由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1EFC" w:rsidRDefault="009C1EF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物損事故のため。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1EFC" w:rsidRDefault="009C1EFC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上記物件について、平成　　年　　月　　日の検査（現地・書類）の結果、原形に復旧したことを確認しました。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平成　　年　　月　　日</w:t>
      </w:r>
    </w:p>
    <w:p w:rsidR="009C1EFC" w:rsidRDefault="009C1EF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福島県県北建設事務所長様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確認者　　職氏名　　　　　　　　　　印　</w:t>
      </w:r>
    </w:p>
    <w:p w:rsidR="009C1EFC" w:rsidRDefault="009C1EFC">
      <w:pPr>
        <w:pStyle w:val="a3"/>
        <w:rPr>
          <w:spacing w:val="0"/>
        </w:rPr>
      </w:pPr>
    </w:p>
    <w:p w:rsidR="009C1EFC" w:rsidRDefault="009C1EFC">
      <w:pPr>
        <w:pStyle w:val="a3"/>
        <w:rPr>
          <w:spacing w:val="0"/>
        </w:rPr>
      </w:pPr>
    </w:p>
    <w:sectPr w:rsidR="009C1EFC" w:rsidSect="009C1EFC">
      <w:pgSz w:w="11906" w:h="16838"/>
      <w:pgMar w:top="850" w:right="850" w:bottom="850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D0" w:rsidRDefault="008C2CD0" w:rsidP="00F054FB">
      <w:r>
        <w:separator/>
      </w:r>
    </w:p>
  </w:endnote>
  <w:endnote w:type="continuationSeparator" w:id="1">
    <w:p w:rsidR="008C2CD0" w:rsidRDefault="008C2CD0" w:rsidP="00F05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D0" w:rsidRDefault="008C2CD0" w:rsidP="00F054FB">
      <w:r>
        <w:separator/>
      </w:r>
    </w:p>
  </w:footnote>
  <w:footnote w:type="continuationSeparator" w:id="1">
    <w:p w:rsidR="008C2CD0" w:rsidRDefault="008C2CD0" w:rsidP="00F05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EFC"/>
    <w:rsid w:val="008C2CD0"/>
    <w:rsid w:val="009C1EFC"/>
    <w:rsid w:val="00F0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ゴシック" w:hAnsi="Century" w:cs="ＭＳ ゴシック"/>
      <w:spacing w:val="41"/>
      <w:kern w:val="0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F05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054FB"/>
  </w:style>
  <w:style w:type="paragraph" w:styleId="a6">
    <w:name w:val="footer"/>
    <w:basedOn w:val="a"/>
    <w:link w:val="a7"/>
    <w:uiPriority w:val="99"/>
    <w:semiHidden/>
    <w:unhideWhenUsed/>
    <w:rsid w:val="00F05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05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福島県土木部</cp:lastModifiedBy>
  <cp:revision>2</cp:revision>
  <dcterms:created xsi:type="dcterms:W3CDTF">2009-02-17T01:57:00Z</dcterms:created>
  <dcterms:modified xsi:type="dcterms:W3CDTF">2009-02-17T01:57:00Z</dcterms:modified>
</cp:coreProperties>
</file>