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489"/>
        <w:tblOverlap w:val="never"/>
        <w:tblW w:w="340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</w:tblGrid>
      <w:tr w:rsidR="00C67A87" w14:paraId="1A2D9320" w14:textId="77777777">
        <w:trPr>
          <w:cantSplit/>
          <w:trHeight w:val="362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2A21AB5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773FB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整理番号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D596967" w14:textId="77777777"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  <w:tr w:rsidR="00C67A87" w14:paraId="20721A55" w14:textId="77777777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171EC18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3AC5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審査番号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48A808B" w14:textId="77777777"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  <w:tr w:rsidR="00C67A87" w14:paraId="2A301D63" w14:textId="77777777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468ED71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FB97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E5AD23" w14:textId="77777777"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  <w:tr w:rsidR="00C67A87" w14:paraId="49F4CC7D" w14:textId="77777777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2E43A9B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8A90567" w14:textId="77777777" w:rsidR="00C67A87" w:rsidRDefault="00C67A87">
            <w:pPr>
              <w:jc w:val="distribute"/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認可番号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74129FD" w14:textId="77777777" w:rsidR="00C67A87" w:rsidRDefault="00C67A87">
            <w:pPr>
              <w:rPr>
                <w:rFonts w:ascii="ＤＦ細丸ゴシック体" w:eastAsia="ＤＦ細丸ゴシック体"/>
              </w:rPr>
            </w:pPr>
          </w:p>
        </w:tc>
      </w:tr>
    </w:tbl>
    <w:p w14:paraId="4F55C1BC" w14:textId="77777777" w:rsidR="00C67A87" w:rsidRDefault="00C67A87">
      <w:pPr>
        <w:jc w:val="left"/>
        <w:rPr>
          <w:rFonts w:ascii="ＤＦ細丸ゴシック体" w:eastAsia="ＤＦ細丸ゴシック体"/>
          <w:sz w:val="21"/>
        </w:rPr>
      </w:pPr>
      <w:r>
        <w:rPr>
          <w:rFonts w:ascii="ＤＦ細丸ゴシック体" w:eastAsia="ＤＦ細丸ゴシック体" w:hint="eastAsia"/>
          <w:sz w:val="21"/>
        </w:rPr>
        <w:t>様式第２号（第４条関係）</w:t>
      </w:r>
    </w:p>
    <w:p w14:paraId="27F61979" w14:textId="77777777"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14:paraId="273BF812" w14:textId="77777777"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14:paraId="42A89E75" w14:textId="77777777"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14:paraId="59D3D920" w14:textId="77777777" w:rsidR="00C67A87" w:rsidRDefault="00C67A87">
      <w:pPr>
        <w:jc w:val="left"/>
        <w:rPr>
          <w:rFonts w:ascii="ＤＦ細丸ゴシック体" w:eastAsia="ＤＦ細丸ゴシック体"/>
          <w:sz w:val="21"/>
        </w:rPr>
      </w:pPr>
    </w:p>
    <w:p w14:paraId="2F3D8CAC" w14:textId="77777777" w:rsidR="00C67A87" w:rsidRDefault="00C67A87">
      <w:pPr>
        <w:jc w:val="center"/>
        <w:rPr>
          <w:rFonts w:ascii="ＤＦ細丸ゴシック体" w:eastAsia="ＤＦ細丸ゴシック体"/>
          <w:sz w:val="36"/>
        </w:rPr>
      </w:pPr>
      <w:r>
        <w:rPr>
          <w:rFonts w:ascii="ＤＦ細丸ゴシック体" w:eastAsia="ＤＦ細丸ゴシック体" w:hint="eastAsia"/>
          <w:sz w:val="36"/>
        </w:rPr>
        <w:t>採取計画の軽微な変更届書</w:t>
      </w:r>
    </w:p>
    <w:p w14:paraId="674A7979" w14:textId="77777777" w:rsidR="00C67A87" w:rsidRDefault="00460E41">
      <w:pPr>
        <w:jc w:val="right"/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令和</w:t>
      </w:r>
      <w:r w:rsidR="00C67A87">
        <w:rPr>
          <w:rFonts w:ascii="ＤＦ細丸ゴシック体" w:eastAsia="ＤＦ細丸ゴシック体" w:hint="eastAsia"/>
        </w:rPr>
        <w:t xml:space="preserve">　　年　　月　　日</w:t>
      </w:r>
    </w:p>
    <w:p w14:paraId="2F2312BD" w14:textId="77777777" w:rsidR="00C67A87" w:rsidRDefault="00C67A87">
      <w:pPr>
        <w:rPr>
          <w:rFonts w:ascii="ＤＦ細丸ゴシック体" w:eastAsia="ＤＦ細丸ゴシック体"/>
        </w:rPr>
      </w:pPr>
    </w:p>
    <w:p w14:paraId="6F92B932" w14:textId="77777777" w:rsidR="00C67A87" w:rsidRDefault="0096734F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 xml:space="preserve">　福島県知事　</w:t>
      </w:r>
      <w:r w:rsidR="00C67A87">
        <w:rPr>
          <w:rFonts w:ascii="ＤＦ細丸ゴシック体" w:eastAsia="ＤＦ細丸ゴシック体" w:hint="eastAsia"/>
        </w:rPr>
        <w:t xml:space="preserve">　様</w:t>
      </w:r>
    </w:p>
    <w:p w14:paraId="6AD79984" w14:textId="77777777" w:rsidR="00C67A87" w:rsidRDefault="00C67A87">
      <w:pPr>
        <w:rPr>
          <w:rFonts w:ascii="ＤＦ細丸ゴシック体" w:eastAsia="ＤＦ細丸ゴシック体"/>
          <w:sz w:val="16"/>
        </w:rPr>
      </w:pPr>
    </w:p>
    <w:tbl>
      <w:tblPr>
        <w:tblW w:w="5343" w:type="dxa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68"/>
      </w:tblGrid>
      <w:tr w:rsidR="007F1DEA" w14:paraId="19B6CA36" w14:textId="77777777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93B96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住　　　所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D338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</w:p>
        </w:tc>
      </w:tr>
      <w:tr w:rsidR="007F1DEA" w14:paraId="3038A486" w14:textId="77777777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3C4E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氏名</w:t>
            </w:r>
            <w:r>
              <w:rPr>
                <w:rFonts w:ascii="ＤＦ細丸ゴシック体" w:eastAsia="ＤＦ細丸ゴシック体" w:hint="eastAsia"/>
                <w:w w:val="50"/>
                <w:sz w:val="20"/>
              </w:rPr>
              <w:t>又は</w:t>
            </w:r>
            <w:r>
              <w:rPr>
                <w:rFonts w:ascii="ＤＦ細丸ゴシック体" w:eastAsia="ＤＦ細丸ゴシック体" w:hint="eastAsia"/>
                <w:sz w:val="20"/>
              </w:rPr>
              <w:t>名称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4923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</w:p>
        </w:tc>
      </w:tr>
      <w:tr w:rsidR="007F1DEA" w14:paraId="3922623B" w14:textId="77777777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763C" w14:textId="77777777" w:rsidR="007F1DEA" w:rsidRPr="007F1DEA" w:rsidRDefault="007F1DEA" w:rsidP="007F1DEA">
            <w:pPr>
              <w:rPr>
                <w:rFonts w:ascii="ＤＦ細丸ゴシック体" w:eastAsia="ＤＦ細丸ゴシック体"/>
                <w:w w:val="50"/>
                <w:sz w:val="20"/>
              </w:rPr>
            </w:pPr>
            <w:r>
              <w:rPr>
                <w:rFonts w:ascii="ＤＦ細丸ゴシック体" w:eastAsia="ＤＦ細丸ゴシック体" w:hint="eastAsia"/>
                <w:w w:val="50"/>
                <w:sz w:val="20"/>
              </w:rPr>
              <w:t>法人の場合代表者氏名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8F32" w14:textId="77777777" w:rsidR="007F1DEA" w:rsidRPr="007F1DEA" w:rsidRDefault="007F1DEA" w:rsidP="007F1DEA">
            <w:pPr>
              <w:rPr>
                <w:rFonts w:ascii="ＤＦ細丸ゴシック体" w:eastAsia="ＤＦ細丸ゴシック体"/>
                <w:w w:val="50"/>
                <w:sz w:val="20"/>
              </w:rPr>
            </w:pPr>
          </w:p>
        </w:tc>
      </w:tr>
      <w:tr w:rsidR="007F1DEA" w14:paraId="1AAD998E" w14:textId="77777777" w:rsidTr="007F1DEA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F4EF1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登録年月日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67C5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</w:p>
        </w:tc>
      </w:tr>
      <w:tr w:rsidR="007F1DEA" w14:paraId="6F0F2B6D" w14:textId="77777777" w:rsidTr="007F1DEA">
        <w:trPr>
          <w:trHeight w:val="29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89DC7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/>
                <w:sz w:val="20"/>
              </w:rPr>
              <w:fldChar w:fldCharType="begin"/>
            </w:r>
            <w:r>
              <w:rPr>
                <w:rFonts w:ascii="ＤＦ細丸ゴシック体" w:eastAsia="ＤＦ細丸ゴシック体"/>
                <w:sz w:val="20"/>
              </w:rPr>
              <w:instrText xml:space="preserve"> eq \o\ad(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>登録番号</w:instrText>
            </w:r>
            <w:r>
              <w:rPr>
                <w:rFonts w:ascii="ＤＦ細丸ゴシック体" w:eastAsia="ＤＦ細丸ゴシック体"/>
                <w:sz w:val="20"/>
              </w:rPr>
              <w:instrText>,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 xml:space="preserve">　　　　　</w:instrText>
            </w:r>
            <w:r>
              <w:rPr>
                <w:rFonts w:ascii="ＤＦ細丸ゴシック体" w:eastAsia="ＤＦ細丸ゴシック体"/>
                <w:sz w:val="20"/>
              </w:rPr>
              <w:instrText>)</w:instrText>
            </w:r>
            <w:r>
              <w:rPr>
                <w:rFonts w:ascii="ＤＦ細丸ゴシック体" w:eastAsia="ＤＦ細丸ゴシック体"/>
                <w:sz w:val="20"/>
              </w:rPr>
              <w:fldChar w:fldCharType="end"/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98FD1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</w:p>
        </w:tc>
      </w:tr>
      <w:tr w:rsidR="007F1DEA" w14:paraId="0A71C792" w14:textId="77777777" w:rsidTr="007F1DEA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E105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/>
                <w:sz w:val="20"/>
              </w:rPr>
              <w:fldChar w:fldCharType="begin"/>
            </w:r>
            <w:r>
              <w:rPr>
                <w:rFonts w:ascii="ＤＦ細丸ゴシック体" w:eastAsia="ＤＦ細丸ゴシック体"/>
                <w:sz w:val="20"/>
              </w:rPr>
              <w:instrText xml:space="preserve"> eq \o\ad(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>電話番号</w:instrText>
            </w:r>
            <w:r>
              <w:rPr>
                <w:rFonts w:ascii="ＤＦ細丸ゴシック体" w:eastAsia="ＤＦ細丸ゴシック体"/>
                <w:sz w:val="20"/>
              </w:rPr>
              <w:instrText>,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 xml:space="preserve">　　　　　</w:instrText>
            </w:r>
            <w:r>
              <w:rPr>
                <w:rFonts w:ascii="ＤＦ細丸ゴシック体" w:eastAsia="ＤＦ細丸ゴシック体"/>
                <w:sz w:val="20"/>
              </w:rPr>
              <w:instrText>)</w:instrText>
            </w:r>
            <w:r>
              <w:rPr>
                <w:rFonts w:ascii="ＤＦ細丸ゴシック体" w:eastAsia="ＤＦ細丸ゴシック体"/>
                <w:sz w:val="20"/>
              </w:rPr>
              <w:fldChar w:fldCharType="end"/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505D" w14:textId="77777777" w:rsidR="007F1DEA" w:rsidRDefault="007F1DEA" w:rsidP="007F1DEA">
            <w:pPr>
              <w:rPr>
                <w:rFonts w:ascii="ＤＦ細丸ゴシック体" w:eastAsia="ＤＦ細丸ゴシック体"/>
                <w:sz w:val="20"/>
              </w:rPr>
            </w:pPr>
          </w:p>
        </w:tc>
      </w:tr>
      <w:tr w:rsidR="007F1DEA" w14:paraId="4073FADC" w14:textId="77777777" w:rsidTr="00A84ACC">
        <w:trPr>
          <w:trHeight w:val="31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DFF7" w14:textId="77777777" w:rsidR="007F1DEA" w:rsidRDefault="007F1DEA" w:rsidP="00A84ACC">
            <w:pPr>
              <w:rPr>
                <w:rFonts w:ascii="ＤＦ細丸ゴシック体" w:eastAsia="ＤＦ細丸ゴシック体"/>
                <w:sz w:val="20"/>
              </w:rPr>
            </w:pPr>
            <w:r>
              <w:rPr>
                <w:rFonts w:ascii="ＤＦ細丸ゴシック体" w:eastAsia="ＤＦ細丸ゴシック体"/>
                <w:sz w:val="20"/>
              </w:rPr>
              <w:fldChar w:fldCharType="begin"/>
            </w:r>
            <w:r>
              <w:rPr>
                <w:rFonts w:ascii="ＤＦ細丸ゴシック体" w:eastAsia="ＤＦ細丸ゴシック体"/>
                <w:sz w:val="20"/>
              </w:rPr>
              <w:instrText xml:space="preserve"> eq \o\ad(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>郵便番号</w:instrText>
            </w:r>
            <w:r>
              <w:rPr>
                <w:rFonts w:ascii="ＤＦ細丸ゴシック体" w:eastAsia="ＤＦ細丸ゴシック体"/>
                <w:sz w:val="20"/>
              </w:rPr>
              <w:instrText>,</w:instrText>
            </w:r>
            <w:r>
              <w:rPr>
                <w:rFonts w:ascii="ＤＦ細丸ゴシック体" w:eastAsia="ＤＦ細丸ゴシック体" w:hint="eastAsia"/>
                <w:sz w:val="20"/>
              </w:rPr>
              <w:instrText xml:space="preserve">　　　　　</w:instrText>
            </w:r>
            <w:r>
              <w:rPr>
                <w:rFonts w:ascii="ＤＦ細丸ゴシック体" w:eastAsia="ＤＦ細丸ゴシック体"/>
                <w:sz w:val="20"/>
              </w:rPr>
              <w:instrText>)</w:instrText>
            </w:r>
            <w:r>
              <w:rPr>
                <w:rFonts w:ascii="ＤＦ細丸ゴシック体" w:eastAsia="ＤＦ細丸ゴシック体"/>
                <w:sz w:val="20"/>
              </w:rPr>
              <w:fldChar w:fldCharType="end"/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DBD9" w14:textId="77777777" w:rsidR="007F1DEA" w:rsidRDefault="007F1DEA" w:rsidP="00A84ACC">
            <w:pPr>
              <w:rPr>
                <w:rFonts w:ascii="ＤＦ細丸ゴシック体" w:eastAsia="ＤＦ細丸ゴシック体"/>
                <w:sz w:val="20"/>
              </w:rPr>
            </w:pPr>
          </w:p>
        </w:tc>
      </w:tr>
    </w:tbl>
    <w:p w14:paraId="3C6B9A65" w14:textId="77777777" w:rsidR="00C67A87" w:rsidRDefault="00C67A87">
      <w:pPr>
        <w:rPr>
          <w:rFonts w:ascii="ＤＦ細丸ゴシック体" w:eastAsia="ＤＦ細丸ゴシック体"/>
          <w:sz w:val="20"/>
        </w:rPr>
      </w:pPr>
    </w:p>
    <w:p w14:paraId="070EF1AE" w14:textId="77777777" w:rsidR="00C67A87" w:rsidRDefault="00C67A87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 xml:space="preserve">　採石法第３３条の５第２項の規定に基づき、採取計画の内容に軽微な変更がありましたので届け出ます。</w:t>
      </w:r>
    </w:p>
    <w:p w14:paraId="7E661613" w14:textId="3141FCDF" w:rsidR="00FF5C16" w:rsidRPr="000F7878" w:rsidRDefault="00FF5C16">
      <w:pPr>
        <w:rPr>
          <w:rFonts w:ascii="ＤＦ細丸ゴシック体" w:eastAsia="ＤＦ細丸ゴシック体"/>
        </w:rPr>
      </w:pPr>
      <w:r w:rsidRPr="000F7878">
        <w:rPr>
          <w:rFonts w:ascii="ＤＦ細丸ゴシック体" w:eastAsia="ＤＦ細丸ゴシック体" w:hint="eastAsia"/>
        </w:rPr>
        <w:t>１　変更する</w:t>
      </w:r>
      <w:r w:rsidR="002D1897" w:rsidRPr="000F7878">
        <w:rPr>
          <w:rFonts w:ascii="ＤＦ細丸ゴシック体" w:eastAsia="ＤＦ細丸ゴシック体" w:hint="eastAsia"/>
        </w:rPr>
        <w:t>採取計画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F7878" w:rsidRPr="000F7878" w14:paraId="27A8A167" w14:textId="77777777" w:rsidTr="00563BF3">
        <w:trPr>
          <w:trHeight w:val="397"/>
        </w:trPr>
        <w:tc>
          <w:tcPr>
            <w:tcW w:w="3397" w:type="dxa"/>
            <w:vAlign w:val="center"/>
          </w:tcPr>
          <w:p w14:paraId="43A70BFC" w14:textId="2D2A10A4" w:rsidR="004F7317" w:rsidRPr="000F7878" w:rsidRDefault="004F7317" w:rsidP="00ED0A64">
            <w:pPr>
              <w:jc w:val="center"/>
              <w:rPr>
                <w:rFonts w:ascii="ＤＦ細丸ゴシック体" w:eastAsia="ＤＦ細丸ゴシック体"/>
              </w:rPr>
            </w:pPr>
            <w:r w:rsidRPr="000F7878">
              <w:rPr>
                <w:rFonts w:ascii="ＤＦ細丸ゴシック体" w:eastAsia="ＤＦ細丸ゴシック体" w:hint="eastAsia"/>
              </w:rPr>
              <w:t>認可年月日及び認可番号</w:t>
            </w:r>
          </w:p>
        </w:tc>
        <w:tc>
          <w:tcPr>
            <w:tcW w:w="6231" w:type="dxa"/>
            <w:vAlign w:val="center"/>
          </w:tcPr>
          <w:p w14:paraId="7A83A6F3" w14:textId="497F62FF" w:rsidR="004F7317" w:rsidRPr="000F7878" w:rsidRDefault="004F7317" w:rsidP="00563BF3">
            <w:pPr>
              <w:rPr>
                <w:rFonts w:ascii="ＤＦ細丸ゴシック体" w:eastAsia="ＤＦ細丸ゴシック体"/>
              </w:rPr>
            </w:pPr>
          </w:p>
        </w:tc>
      </w:tr>
      <w:tr w:rsidR="000F7878" w:rsidRPr="000F7878" w14:paraId="346FD971" w14:textId="77777777" w:rsidTr="00563BF3">
        <w:trPr>
          <w:trHeight w:val="397"/>
        </w:trPr>
        <w:tc>
          <w:tcPr>
            <w:tcW w:w="3397" w:type="dxa"/>
            <w:vAlign w:val="center"/>
          </w:tcPr>
          <w:p w14:paraId="0B44C044" w14:textId="41CD32ED" w:rsidR="004F7317" w:rsidRPr="000F7878" w:rsidRDefault="004F7317" w:rsidP="00ED0A64">
            <w:pPr>
              <w:jc w:val="center"/>
              <w:rPr>
                <w:rFonts w:ascii="ＤＦ細丸ゴシック体" w:eastAsia="ＤＦ細丸ゴシック体"/>
              </w:rPr>
            </w:pPr>
            <w:r w:rsidRPr="000F7878">
              <w:rPr>
                <w:rFonts w:ascii="ＤＦ細丸ゴシック体" w:eastAsia="ＤＦ細丸ゴシック体" w:hint="eastAsia"/>
                <w:spacing w:val="30"/>
                <w:kern w:val="0"/>
                <w:fitText w:val="2640" w:id="-748381952"/>
              </w:rPr>
              <w:t>当該採取場の所在</w:t>
            </w:r>
            <w:r w:rsidRPr="000F7878">
              <w:rPr>
                <w:rFonts w:ascii="ＤＦ細丸ゴシック体" w:eastAsia="ＤＦ細丸ゴシック体" w:hint="eastAsia"/>
                <w:kern w:val="0"/>
                <w:fitText w:val="2640" w:id="-748381952"/>
              </w:rPr>
              <w:t>地</w:t>
            </w:r>
          </w:p>
        </w:tc>
        <w:tc>
          <w:tcPr>
            <w:tcW w:w="6231" w:type="dxa"/>
            <w:vAlign w:val="center"/>
          </w:tcPr>
          <w:p w14:paraId="6790ADFE" w14:textId="7F64BEEF" w:rsidR="004F7317" w:rsidRPr="000F7878" w:rsidRDefault="004F7317" w:rsidP="00563BF3">
            <w:pPr>
              <w:rPr>
                <w:rFonts w:ascii="ＤＦ細丸ゴシック体" w:eastAsia="ＤＦ細丸ゴシック体"/>
              </w:rPr>
            </w:pPr>
          </w:p>
        </w:tc>
      </w:tr>
    </w:tbl>
    <w:p w14:paraId="30A1F703" w14:textId="77777777" w:rsidR="004F7317" w:rsidRDefault="004F7317">
      <w:pPr>
        <w:rPr>
          <w:rFonts w:ascii="ＤＦ細丸ゴシック体" w:eastAsia="ＤＦ細丸ゴシック体"/>
        </w:rPr>
      </w:pPr>
    </w:p>
    <w:p w14:paraId="6664F63A" w14:textId="519183A4" w:rsidR="00FF5C16" w:rsidRDefault="00FF5C16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２</w:t>
      </w:r>
      <w:r w:rsidR="00C67A87">
        <w:rPr>
          <w:rFonts w:ascii="ＤＦ細丸ゴシック体" w:eastAsia="ＤＦ細丸ゴシック体" w:hint="eastAsia"/>
        </w:rPr>
        <w:t xml:space="preserve">　採取計画の変更の内容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C67A87" w14:paraId="50E1193A" w14:textId="77777777">
        <w:trPr>
          <w:trHeight w:val="499"/>
          <w:jc w:val="center"/>
        </w:trPr>
        <w:tc>
          <w:tcPr>
            <w:tcW w:w="4800" w:type="dxa"/>
            <w:vAlign w:val="center"/>
          </w:tcPr>
          <w:p w14:paraId="1DAD9D11" w14:textId="77777777" w:rsidR="00C67A87" w:rsidRDefault="00C67A87">
            <w:pPr>
              <w:snapToGrid w:val="0"/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従前の採取計画の内容</w:t>
            </w:r>
          </w:p>
        </w:tc>
        <w:tc>
          <w:tcPr>
            <w:tcW w:w="4800" w:type="dxa"/>
            <w:vAlign w:val="center"/>
          </w:tcPr>
          <w:p w14:paraId="286F4CC6" w14:textId="77777777" w:rsidR="00C67A87" w:rsidRDefault="00C67A87">
            <w:pPr>
              <w:snapToGrid w:val="0"/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変更後の採取計画の内容</w:t>
            </w:r>
          </w:p>
        </w:tc>
      </w:tr>
      <w:tr w:rsidR="00C67A87" w14:paraId="66581555" w14:textId="77777777" w:rsidTr="00FF5C16">
        <w:trPr>
          <w:trHeight w:val="1055"/>
          <w:jc w:val="center"/>
        </w:trPr>
        <w:tc>
          <w:tcPr>
            <w:tcW w:w="4800" w:type="dxa"/>
          </w:tcPr>
          <w:p w14:paraId="6691A2FB" w14:textId="77777777" w:rsidR="00C67A87" w:rsidRDefault="00C67A87">
            <w:pPr>
              <w:snapToGrid w:val="0"/>
              <w:rPr>
                <w:rFonts w:ascii="ＤＦ細丸ゴシック体" w:eastAsia="ＤＦ細丸ゴシック体"/>
              </w:rPr>
            </w:pPr>
          </w:p>
        </w:tc>
        <w:tc>
          <w:tcPr>
            <w:tcW w:w="4800" w:type="dxa"/>
          </w:tcPr>
          <w:p w14:paraId="7C265A03" w14:textId="77777777" w:rsidR="00C67A87" w:rsidRDefault="00C67A87">
            <w:pPr>
              <w:snapToGrid w:val="0"/>
              <w:rPr>
                <w:rFonts w:ascii="ＤＦ細丸ゴシック体" w:eastAsia="ＤＦ細丸ゴシック体"/>
              </w:rPr>
            </w:pPr>
          </w:p>
        </w:tc>
      </w:tr>
    </w:tbl>
    <w:p w14:paraId="4CC99404" w14:textId="77777777" w:rsidR="00FF5C16" w:rsidRDefault="00FF5C16">
      <w:pPr>
        <w:rPr>
          <w:rFonts w:ascii="ＤＦ細丸ゴシック体" w:eastAsia="ＤＦ細丸ゴシック体"/>
        </w:rPr>
      </w:pPr>
    </w:p>
    <w:p w14:paraId="11E7A6A9" w14:textId="6C404AEC" w:rsidR="00C67A87" w:rsidRDefault="00FF5C16" w:rsidP="007F1DEA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</w:rPr>
        <w:t>３</w:t>
      </w:r>
      <w:r w:rsidR="00C67A87">
        <w:rPr>
          <w:rFonts w:ascii="ＤＦ細丸ゴシック体" w:eastAsia="ＤＦ細丸ゴシック体" w:hint="eastAsia"/>
        </w:rPr>
        <w:t xml:space="preserve">　変更の理由</w:t>
      </w:r>
    </w:p>
    <w:p w14:paraId="0C7F931C" w14:textId="77777777" w:rsidR="007F1DEA" w:rsidRDefault="007F1DEA" w:rsidP="007F1DEA">
      <w:pPr>
        <w:rPr>
          <w:rFonts w:ascii="ＤＦ細丸ゴシック体" w:eastAsia="ＤＦ細丸ゴシック体"/>
        </w:rPr>
      </w:pPr>
    </w:p>
    <w:p w14:paraId="153B4190" w14:textId="77777777" w:rsidR="00C67A87" w:rsidRDefault="00C67A87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  <w:sz w:val="20"/>
        </w:rPr>
        <w:t>(備考)　※印の項は記載しないこと。</w:t>
      </w:r>
    </w:p>
    <w:sectPr w:rsidR="00C67A87">
      <w:pgSz w:w="11906" w:h="16838" w:code="9"/>
      <w:pgMar w:top="1247" w:right="1134" w:bottom="567" w:left="1134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4DBF" w14:textId="77777777" w:rsidR="00E8360E" w:rsidRDefault="00E8360E">
      <w:r>
        <w:separator/>
      </w:r>
    </w:p>
  </w:endnote>
  <w:endnote w:type="continuationSeparator" w:id="0">
    <w:p w14:paraId="5792E265" w14:textId="77777777" w:rsidR="00E8360E" w:rsidRDefault="00E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1163" w14:textId="77777777" w:rsidR="00E8360E" w:rsidRDefault="00E8360E">
      <w:r>
        <w:separator/>
      </w:r>
    </w:p>
  </w:footnote>
  <w:footnote w:type="continuationSeparator" w:id="0">
    <w:p w14:paraId="7458299B" w14:textId="77777777" w:rsidR="00E8360E" w:rsidRDefault="00E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7DC75EA"/>
    <w:multiLevelType w:val="hybridMultilevel"/>
    <w:tmpl w:val="76365144"/>
    <w:lvl w:ilvl="0" w:tplc="6C78BE8C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4962384">
    <w:abstractNumId w:val="0"/>
  </w:num>
  <w:num w:numId="2" w16cid:durableId="16012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2A"/>
    <w:rsid w:val="000E4A94"/>
    <w:rsid w:val="000F7878"/>
    <w:rsid w:val="002D1897"/>
    <w:rsid w:val="00301D3B"/>
    <w:rsid w:val="00375CB5"/>
    <w:rsid w:val="003B0E01"/>
    <w:rsid w:val="003D19DE"/>
    <w:rsid w:val="00426FFD"/>
    <w:rsid w:val="00460E41"/>
    <w:rsid w:val="004F7317"/>
    <w:rsid w:val="00563BF3"/>
    <w:rsid w:val="0076582A"/>
    <w:rsid w:val="007A4EA7"/>
    <w:rsid w:val="007F1DEA"/>
    <w:rsid w:val="0096734F"/>
    <w:rsid w:val="0099755A"/>
    <w:rsid w:val="009F5C68"/>
    <w:rsid w:val="00A0717F"/>
    <w:rsid w:val="00C67A87"/>
    <w:rsid w:val="00D54869"/>
    <w:rsid w:val="00DF6131"/>
    <w:rsid w:val="00E8360E"/>
    <w:rsid w:val="00ED0A64"/>
    <w:rsid w:val="00F958B1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54B"/>
  <w15:chartTrackingRefBased/>
  <w15:docId w15:val="{090C149D-BB01-4194-8D6A-773A48FE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582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F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AX&#36865;&#20449;&#3108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FAX送信票.dot</Template>
  <TotalTime>32</TotalTime>
  <Pages>1</Pages>
  <Words>222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福島県 商工労働部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福島県商工労働部産業振興課鉱政係</dc:creator>
  <cp:keywords/>
  <cp:lastModifiedBy>田口 瞬</cp:lastModifiedBy>
  <cp:revision>9</cp:revision>
  <cp:lastPrinted>2006-11-13T00:44:00Z</cp:lastPrinted>
  <dcterms:created xsi:type="dcterms:W3CDTF">2023-09-09T23:56:00Z</dcterms:created>
  <dcterms:modified xsi:type="dcterms:W3CDTF">2025-03-12T09:36:00Z</dcterms:modified>
</cp:coreProperties>
</file>