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0DFA" w14:textId="77777777" w:rsidR="006C0281" w:rsidRPr="001A287B" w:rsidRDefault="006C0281" w:rsidP="006C0281">
      <w:pPr>
        <w:jc w:val="center"/>
        <w:rPr>
          <w:rFonts w:ascii="HGｺﾞｼｯｸM" w:eastAsia="HGｺﾞｼｯｸM"/>
          <w:b/>
          <w:sz w:val="28"/>
          <w:szCs w:val="24"/>
        </w:rPr>
      </w:pPr>
      <w:r w:rsidRPr="001A287B">
        <w:rPr>
          <w:rFonts w:ascii="HGｺﾞｼｯｸM" w:eastAsia="HGｺﾞｼｯｸM" w:hint="eastAsia"/>
          <w:b/>
          <w:sz w:val="28"/>
          <w:szCs w:val="24"/>
        </w:rPr>
        <w:t>福島県高齢者福祉施策推進会議　委員応募申込書</w:t>
      </w:r>
    </w:p>
    <w:p w14:paraId="7100F5E0" w14:textId="5BF4DF3F" w:rsidR="006C0281" w:rsidRDefault="006C0281" w:rsidP="006C0281">
      <w:pPr>
        <w:jc w:val="right"/>
      </w:pPr>
      <w:r>
        <w:rPr>
          <w:rFonts w:hint="eastAsia"/>
        </w:rPr>
        <w:t>作成日：令和</w:t>
      </w:r>
      <w:r w:rsidR="001A287B">
        <w:rPr>
          <w:rFonts w:hint="eastAsia"/>
        </w:rPr>
        <w:t>８</w:t>
      </w:r>
      <w:r w:rsidRPr="00822506">
        <w:rPr>
          <w:rFonts w:hint="eastAsia"/>
        </w:rPr>
        <w:t>年</w:t>
      </w:r>
      <w:r>
        <w:rPr>
          <w:rFonts w:hint="eastAsia"/>
        </w:rPr>
        <w:t xml:space="preserve">　</w:t>
      </w:r>
      <w:r w:rsidRPr="00822506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822506">
        <w:rPr>
          <w:rFonts w:hint="eastAsia"/>
        </w:rPr>
        <w:t xml:space="preserve">　日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7935"/>
      </w:tblGrid>
      <w:tr w:rsidR="006C0281" w:rsidRPr="00094082" w14:paraId="156BA392" w14:textId="77777777" w:rsidTr="001A287B">
        <w:trPr>
          <w:trHeight w:val="953"/>
        </w:trPr>
        <w:tc>
          <w:tcPr>
            <w:tcW w:w="875" w:type="pct"/>
            <w:vAlign w:val="center"/>
          </w:tcPr>
          <w:p w14:paraId="4CE58C35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（ふりがな）</w:t>
            </w:r>
          </w:p>
          <w:p w14:paraId="1D40B495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氏　　名</w:t>
            </w:r>
          </w:p>
        </w:tc>
        <w:tc>
          <w:tcPr>
            <w:tcW w:w="4125" w:type="pct"/>
            <w:vAlign w:val="center"/>
          </w:tcPr>
          <w:p w14:paraId="565C7E1C" w14:textId="77777777" w:rsidR="006C0281" w:rsidRDefault="006C0281" w:rsidP="006C0281">
            <w:pPr>
              <w:ind w:firstLineChars="100" w:firstLine="241"/>
            </w:pPr>
          </w:p>
          <w:p w14:paraId="355EEB0A" w14:textId="77777777" w:rsidR="006C0281" w:rsidRPr="00094082" w:rsidRDefault="006C0281" w:rsidP="006C0281">
            <w:pPr>
              <w:ind w:firstLineChars="100" w:firstLine="241"/>
            </w:pPr>
          </w:p>
        </w:tc>
      </w:tr>
      <w:tr w:rsidR="001A287B" w:rsidRPr="00094082" w14:paraId="015C8E01" w14:textId="77777777" w:rsidTr="001A287B">
        <w:trPr>
          <w:trHeight w:val="837"/>
        </w:trPr>
        <w:tc>
          <w:tcPr>
            <w:tcW w:w="875" w:type="pct"/>
            <w:vAlign w:val="center"/>
          </w:tcPr>
          <w:p w14:paraId="5D6ECFB6" w14:textId="77777777" w:rsidR="001A287B" w:rsidRPr="00094082" w:rsidRDefault="001A287B" w:rsidP="006C0281">
            <w:pPr>
              <w:jc w:val="center"/>
            </w:pPr>
            <w:r w:rsidRPr="00094082">
              <w:rPr>
                <w:rFonts w:hint="eastAsia"/>
              </w:rPr>
              <w:t>生年月日</w:t>
            </w:r>
          </w:p>
        </w:tc>
        <w:tc>
          <w:tcPr>
            <w:tcW w:w="4125" w:type="pct"/>
            <w:vAlign w:val="center"/>
          </w:tcPr>
          <w:p w14:paraId="5ED3E09B" w14:textId="0E20D366" w:rsidR="001A287B" w:rsidRPr="00094082" w:rsidRDefault="001A287B" w:rsidP="001A287B">
            <w:pPr>
              <w:ind w:firstLineChars="200" w:firstLine="482"/>
              <w:jc w:val="left"/>
            </w:pPr>
            <w:r>
              <w:rPr>
                <w:rFonts w:hint="eastAsia"/>
              </w:rPr>
              <w:t xml:space="preserve">大正・昭和・平成　　　　</w:t>
            </w:r>
            <w:r w:rsidRPr="00094082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094082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094082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生　</w:t>
            </w:r>
            <w:r w:rsidRPr="00094082">
              <w:rPr>
                <w:rFonts w:hint="eastAsia"/>
              </w:rPr>
              <w:t>（満</w:t>
            </w:r>
            <w:r>
              <w:rPr>
                <w:rFonts w:hint="eastAsia"/>
              </w:rPr>
              <w:t xml:space="preserve">　</w:t>
            </w:r>
            <w:r w:rsidRPr="00094082">
              <w:rPr>
                <w:rFonts w:hint="eastAsia"/>
              </w:rPr>
              <w:t xml:space="preserve">　　歳）</w:t>
            </w:r>
          </w:p>
        </w:tc>
      </w:tr>
      <w:tr w:rsidR="006C0281" w:rsidRPr="00094082" w14:paraId="07C4763E" w14:textId="77777777" w:rsidTr="001A287B">
        <w:trPr>
          <w:trHeight w:val="974"/>
        </w:trPr>
        <w:tc>
          <w:tcPr>
            <w:tcW w:w="875" w:type="pct"/>
            <w:vAlign w:val="center"/>
          </w:tcPr>
          <w:p w14:paraId="56C05ADC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住　　所</w:t>
            </w:r>
          </w:p>
        </w:tc>
        <w:tc>
          <w:tcPr>
            <w:tcW w:w="4125" w:type="pct"/>
            <w:vAlign w:val="center"/>
          </w:tcPr>
          <w:p w14:paraId="2C6A80FE" w14:textId="77777777" w:rsidR="006C0281" w:rsidRDefault="006C0281" w:rsidP="001A287B">
            <w:pPr>
              <w:ind w:firstLineChars="100" w:firstLine="241"/>
              <w:jc w:val="left"/>
            </w:pPr>
            <w:r w:rsidRPr="00094082">
              <w:rPr>
                <w:rFonts w:hint="eastAsia"/>
              </w:rPr>
              <w:t>〒　　　－</w:t>
            </w:r>
          </w:p>
          <w:p w14:paraId="0CE351C4" w14:textId="0FF68E21" w:rsidR="006C0281" w:rsidRPr="00094082" w:rsidRDefault="001A287B" w:rsidP="001A287B">
            <w:pPr>
              <w:ind w:firstLineChars="100" w:firstLine="241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C0281" w:rsidRPr="00094082" w14:paraId="7EF04CC6" w14:textId="77777777" w:rsidTr="001A287B">
        <w:trPr>
          <w:trHeight w:val="1272"/>
        </w:trPr>
        <w:tc>
          <w:tcPr>
            <w:tcW w:w="875" w:type="pct"/>
            <w:vAlign w:val="center"/>
          </w:tcPr>
          <w:p w14:paraId="638A2444" w14:textId="6032DAA6" w:rsidR="006C0281" w:rsidRPr="00094082" w:rsidRDefault="006C0281" w:rsidP="001A287B">
            <w:pPr>
              <w:jc w:val="center"/>
            </w:pPr>
            <w:r w:rsidRPr="00094082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</w:t>
            </w:r>
            <w:r w:rsidRPr="00094082">
              <w:rPr>
                <w:rFonts w:hint="eastAsia"/>
              </w:rPr>
              <w:t xml:space="preserve">　　業</w:t>
            </w:r>
          </w:p>
          <w:p w14:paraId="4A1F9AAA" w14:textId="77777777" w:rsidR="006C0281" w:rsidRDefault="006C0281" w:rsidP="006C0281">
            <w:pPr>
              <w:jc w:val="center"/>
            </w:pPr>
            <w:r w:rsidRPr="00094082">
              <w:rPr>
                <w:rFonts w:hint="eastAsia"/>
              </w:rPr>
              <w:t>勤　務　先</w:t>
            </w:r>
          </w:p>
          <w:p w14:paraId="459E3073" w14:textId="2DE4A1DA" w:rsidR="001A287B" w:rsidRPr="00094082" w:rsidRDefault="001A287B" w:rsidP="006C0281">
            <w:pPr>
              <w:jc w:val="center"/>
            </w:pPr>
            <w:r>
              <w:rPr>
                <w:rFonts w:hint="eastAsia"/>
              </w:rPr>
              <w:t>役　職　等</w:t>
            </w:r>
          </w:p>
        </w:tc>
        <w:tc>
          <w:tcPr>
            <w:tcW w:w="4125" w:type="pct"/>
            <w:vAlign w:val="center"/>
          </w:tcPr>
          <w:p w14:paraId="60B58D42" w14:textId="77777777" w:rsidR="006C0281" w:rsidRDefault="006C0281" w:rsidP="006C0281">
            <w:pPr>
              <w:ind w:firstLineChars="100" w:firstLine="241"/>
            </w:pPr>
          </w:p>
          <w:p w14:paraId="68E7B373" w14:textId="77777777" w:rsidR="00284234" w:rsidRDefault="00284234" w:rsidP="006C0281">
            <w:pPr>
              <w:ind w:firstLineChars="100" w:firstLine="241"/>
            </w:pPr>
          </w:p>
          <w:p w14:paraId="2FF902E1" w14:textId="77777777" w:rsidR="001A287B" w:rsidRPr="00094082" w:rsidRDefault="001A287B" w:rsidP="006C0281">
            <w:pPr>
              <w:ind w:firstLineChars="100" w:firstLine="241"/>
            </w:pPr>
          </w:p>
        </w:tc>
      </w:tr>
      <w:tr w:rsidR="006C0281" w:rsidRPr="00094082" w14:paraId="58E76C01" w14:textId="77777777" w:rsidTr="006C0281">
        <w:trPr>
          <w:trHeight w:val="1134"/>
        </w:trPr>
        <w:tc>
          <w:tcPr>
            <w:tcW w:w="875" w:type="pct"/>
            <w:vAlign w:val="center"/>
          </w:tcPr>
          <w:p w14:paraId="63BE3C5E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連　絡　先</w:t>
            </w:r>
          </w:p>
        </w:tc>
        <w:tc>
          <w:tcPr>
            <w:tcW w:w="4125" w:type="pct"/>
            <w:vAlign w:val="center"/>
          </w:tcPr>
          <w:p w14:paraId="141EC67B" w14:textId="77777777" w:rsidR="006C0281" w:rsidRDefault="006C0281" w:rsidP="006C0281">
            <w:r>
              <w:rPr>
                <w:rFonts w:hint="eastAsia"/>
              </w:rPr>
              <w:t>（</w:t>
            </w:r>
            <w:r w:rsidRPr="00094082">
              <w:rPr>
                <w:rFonts w:hint="eastAsia"/>
              </w:rPr>
              <w:t>自宅・勤務先・その他）</w:t>
            </w:r>
          </w:p>
          <w:p w14:paraId="7BB11879" w14:textId="77777777" w:rsidR="006C0281" w:rsidRDefault="006C0281" w:rsidP="006C0281">
            <w:pPr>
              <w:ind w:firstLineChars="100" w:firstLine="241"/>
            </w:pPr>
            <w:r>
              <w:rPr>
                <w:rFonts w:hint="eastAsia"/>
              </w:rPr>
              <w:t>電　話：</w:t>
            </w:r>
          </w:p>
          <w:p w14:paraId="5404D836" w14:textId="77777777" w:rsidR="006C0281" w:rsidRPr="00FA14D1" w:rsidRDefault="006C0281" w:rsidP="006C0281">
            <w:pPr>
              <w:ind w:firstLineChars="100" w:firstLine="241"/>
            </w:pPr>
            <w:r>
              <w:rPr>
                <w:rFonts w:hint="eastAsia"/>
              </w:rPr>
              <w:t>メール：</w:t>
            </w:r>
          </w:p>
        </w:tc>
      </w:tr>
      <w:tr w:rsidR="006C0281" w:rsidRPr="00094082" w14:paraId="132C14C4" w14:textId="77777777" w:rsidTr="00FA27B0">
        <w:trPr>
          <w:trHeight w:val="1689"/>
        </w:trPr>
        <w:tc>
          <w:tcPr>
            <w:tcW w:w="875" w:type="pct"/>
            <w:vAlign w:val="center"/>
          </w:tcPr>
          <w:p w14:paraId="41273AC7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 xml:space="preserve">略　</w:t>
            </w:r>
            <w:r>
              <w:rPr>
                <w:rFonts w:hint="eastAsia"/>
              </w:rPr>
              <w:t xml:space="preserve">　</w:t>
            </w:r>
            <w:r w:rsidRPr="00094082">
              <w:rPr>
                <w:rFonts w:hint="eastAsia"/>
              </w:rPr>
              <w:t xml:space="preserve">　歴</w:t>
            </w:r>
          </w:p>
          <w:p w14:paraId="1906CB06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（※）</w:t>
            </w:r>
          </w:p>
        </w:tc>
        <w:tc>
          <w:tcPr>
            <w:tcW w:w="4125" w:type="pct"/>
            <w:vAlign w:val="center"/>
          </w:tcPr>
          <w:p w14:paraId="34A759C8" w14:textId="77777777" w:rsidR="006C0281" w:rsidRPr="00094082" w:rsidRDefault="006C0281" w:rsidP="006C0281">
            <w:pPr>
              <w:ind w:firstLineChars="100" w:firstLine="241"/>
            </w:pPr>
          </w:p>
        </w:tc>
      </w:tr>
      <w:tr w:rsidR="006C0281" w:rsidRPr="00094082" w14:paraId="29925422" w14:textId="77777777" w:rsidTr="00FA27B0">
        <w:trPr>
          <w:trHeight w:val="5101"/>
        </w:trPr>
        <w:tc>
          <w:tcPr>
            <w:tcW w:w="875" w:type="pct"/>
            <w:vAlign w:val="center"/>
          </w:tcPr>
          <w:p w14:paraId="1D256524" w14:textId="77777777" w:rsidR="006C0281" w:rsidRDefault="006C0281" w:rsidP="006C0281">
            <w:pPr>
              <w:jc w:val="center"/>
            </w:pPr>
            <w:r w:rsidRPr="00094082">
              <w:rPr>
                <w:rFonts w:hint="eastAsia"/>
              </w:rPr>
              <w:t>応募動機</w:t>
            </w:r>
          </w:p>
          <w:p w14:paraId="3EA5E9EC" w14:textId="77777777" w:rsidR="006C0281" w:rsidRPr="00094082" w:rsidRDefault="006C0281" w:rsidP="006C0281">
            <w:pPr>
              <w:jc w:val="center"/>
            </w:pPr>
            <w:r>
              <w:rPr>
                <w:rFonts w:hint="eastAsia"/>
              </w:rPr>
              <w:t>自己ＰＲ</w:t>
            </w:r>
          </w:p>
        </w:tc>
        <w:tc>
          <w:tcPr>
            <w:tcW w:w="4125" w:type="pct"/>
            <w:vAlign w:val="center"/>
          </w:tcPr>
          <w:p w14:paraId="7E0BE663" w14:textId="77777777" w:rsidR="006C0281" w:rsidRPr="00094082" w:rsidRDefault="006C0281" w:rsidP="006C0281">
            <w:pPr>
              <w:ind w:firstLineChars="100" w:firstLine="241"/>
            </w:pPr>
          </w:p>
        </w:tc>
      </w:tr>
    </w:tbl>
    <w:p w14:paraId="6DB2730B" w14:textId="77777777" w:rsidR="006C0281" w:rsidRPr="00FA27B0" w:rsidRDefault="006C0281" w:rsidP="00FA27B0">
      <w:pPr>
        <w:spacing w:line="240" w:lineRule="exact"/>
        <w:ind w:left="201" w:hangingChars="100" w:hanging="201"/>
        <w:rPr>
          <w:sz w:val="20"/>
          <w:szCs w:val="18"/>
        </w:rPr>
      </w:pPr>
      <w:r w:rsidRPr="00FA27B0">
        <w:rPr>
          <w:rFonts w:hint="eastAsia"/>
          <w:sz w:val="20"/>
          <w:szCs w:val="18"/>
        </w:rPr>
        <w:t>※　略歴について、福島県が設置している他の審議会、会議等の委員に就任されている（いた）方は、その旨を記載してください。</w:t>
      </w:r>
    </w:p>
    <w:p w14:paraId="71F44CE7" w14:textId="240C7860" w:rsidR="006C0281" w:rsidRPr="00FA27B0" w:rsidRDefault="006C0281" w:rsidP="00FA27B0">
      <w:pPr>
        <w:autoSpaceDE w:val="0"/>
        <w:autoSpaceDN w:val="0"/>
        <w:spacing w:line="240" w:lineRule="exact"/>
        <w:ind w:left="201" w:hangingChars="100" w:hanging="201"/>
        <w:jc w:val="left"/>
        <w:rPr>
          <w:sz w:val="20"/>
          <w:szCs w:val="18"/>
        </w:rPr>
      </w:pPr>
      <w:r w:rsidRPr="00FA27B0">
        <w:rPr>
          <w:rFonts w:hint="eastAsia"/>
          <w:sz w:val="20"/>
          <w:szCs w:val="18"/>
        </w:rPr>
        <w:t>※</w:t>
      </w:r>
      <w:r w:rsidR="00FA27B0">
        <w:rPr>
          <w:rFonts w:hint="eastAsia"/>
          <w:sz w:val="20"/>
          <w:szCs w:val="18"/>
        </w:rPr>
        <w:t xml:space="preserve">　</w:t>
      </w:r>
      <w:r w:rsidRPr="00FA27B0">
        <w:rPr>
          <w:rFonts w:hint="eastAsia"/>
          <w:sz w:val="20"/>
          <w:szCs w:val="18"/>
        </w:rPr>
        <w:t>この応募申込書は、県高齢福祉課</w:t>
      </w:r>
      <w:r w:rsidR="00FA27B0">
        <w:rPr>
          <w:rFonts w:hint="eastAsia"/>
          <w:sz w:val="20"/>
          <w:szCs w:val="18"/>
        </w:rPr>
        <w:t>ホームページからダウンロードすることができます。</w:t>
      </w:r>
      <w:r w:rsidRPr="00FA27B0">
        <w:rPr>
          <w:rFonts w:hint="eastAsia"/>
          <w:sz w:val="20"/>
          <w:szCs w:val="18"/>
        </w:rPr>
        <w:t>（</w:t>
      </w:r>
      <w:r w:rsidRPr="00FA27B0">
        <w:rPr>
          <w:sz w:val="20"/>
          <w:szCs w:val="18"/>
        </w:rPr>
        <w:t>http://www.pref.fukushima.lg.jp/site/portal/sougoukeikaku-koubo.html</w:t>
      </w:r>
      <w:r w:rsidRPr="00FA27B0">
        <w:rPr>
          <w:rFonts w:hint="eastAsia"/>
          <w:sz w:val="20"/>
          <w:szCs w:val="18"/>
        </w:rPr>
        <w:t>）</w:t>
      </w:r>
    </w:p>
    <w:p w14:paraId="443726F0" w14:textId="2FC49E8C" w:rsidR="006C0281" w:rsidRPr="00FA27B0" w:rsidRDefault="006C0281" w:rsidP="00FA27B0">
      <w:pPr>
        <w:autoSpaceDE w:val="0"/>
        <w:autoSpaceDN w:val="0"/>
        <w:spacing w:line="240" w:lineRule="exact"/>
        <w:ind w:left="201" w:hangingChars="100" w:hanging="201"/>
        <w:rPr>
          <w:rFonts w:ascii="HGｺﾞｼｯｸM" w:eastAsia="HGｺﾞｼｯｸM"/>
          <w:sz w:val="20"/>
          <w:szCs w:val="18"/>
        </w:rPr>
      </w:pPr>
      <w:r w:rsidRPr="00FA27B0">
        <w:rPr>
          <w:rFonts w:hint="eastAsia"/>
          <w:sz w:val="20"/>
          <w:szCs w:val="18"/>
        </w:rPr>
        <w:t>※　応募書類（応募申込書・作文）の提出先</w:t>
      </w:r>
      <w:r w:rsidR="00532D1A" w:rsidRPr="00FA27B0">
        <w:rPr>
          <w:rFonts w:hint="eastAsia"/>
          <w:sz w:val="20"/>
          <w:szCs w:val="18"/>
        </w:rPr>
        <w:tab/>
      </w:r>
      <w:r w:rsidR="00532D1A" w:rsidRPr="00FA27B0">
        <w:rPr>
          <w:sz w:val="20"/>
          <w:szCs w:val="18"/>
        </w:rPr>
        <w:tab/>
      </w:r>
      <w:r w:rsidR="00EC1F5E" w:rsidRPr="00FA27B0">
        <w:rPr>
          <w:rFonts w:ascii="HGｺﾞｼｯｸM" w:eastAsia="HGｺﾞｼｯｸM" w:hint="eastAsia"/>
          <w:sz w:val="20"/>
          <w:szCs w:val="18"/>
          <w:u w:val="double"/>
        </w:rPr>
        <w:t>提出期限：令和</w:t>
      </w:r>
      <w:r w:rsidR="001A287B" w:rsidRPr="00FA27B0">
        <w:rPr>
          <w:rFonts w:ascii="HGｺﾞｼｯｸM" w:eastAsia="HGｺﾞｼｯｸM" w:hint="eastAsia"/>
          <w:sz w:val="20"/>
          <w:szCs w:val="18"/>
          <w:u w:val="double"/>
        </w:rPr>
        <w:t>８</w:t>
      </w:r>
      <w:r w:rsidR="00EC1F5E" w:rsidRPr="00FA27B0">
        <w:rPr>
          <w:rFonts w:ascii="HGｺﾞｼｯｸM" w:eastAsia="HGｺﾞｼｯｸM" w:hint="eastAsia"/>
          <w:sz w:val="20"/>
          <w:szCs w:val="18"/>
          <w:u w:val="double"/>
        </w:rPr>
        <w:t>年</w:t>
      </w:r>
      <w:r w:rsidR="00FA27B0" w:rsidRPr="00FA27B0">
        <w:rPr>
          <w:rFonts w:ascii="HGｺﾞｼｯｸM" w:eastAsia="HGｺﾞｼｯｸM" w:hint="eastAsia"/>
          <w:sz w:val="20"/>
          <w:szCs w:val="18"/>
          <w:u w:val="double"/>
        </w:rPr>
        <w:t>７</w:t>
      </w:r>
      <w:r w:rsidRPr="00FA27B0">
        <w:rPr>
          <w:rFonts w:ascii="HGｺﾞｼｯｸM" w:eastAsia="HGｺﾞｼｯｸM" w:hint="eastAsia"/>
          <w:sz w:val="20"/>
          <w:szCs w:val="18"/>
          <w:u w:val="double"/>
        </w:rPr>
        <w:t>月</w:t>
      </w:r>
      <w:r w:rsidR="00FA27B0" w:rsidRPr="00FA27B0">
        <w:rPr>
          <w:rFonts w:ascii="HGｺﾞｼｯｸM" w:eastAsia="HGｺﾞｼｯｸM" w:hint="eastAsia"/>
          <w:sz w:val="20"/>
          <w:szCs w:val="18"/>
          <w:u w:val="double"/>
        </w:rPr>
        <w:t>１７</w:t>
      </w:r>
      <w:r w:rsidRPr="00FA27B0">
        <w:rPr>
          <w:rFonts w:ascii="HGｺﾞｼｯｸM" w:eastAsia="HGｺﾞｼｯｸM" w:hint="eastAsia"/>
          <w:sz w:val="20"/>
          <w:szCs w:val="18"/>
          <w:u w:val="double"/>
        </w:rPr>
        <w:t>日（</w:t>
      </w:r>
      <w:r w:rsidR="00FA27B0" w:rsidRPr="00FA27B0">
        <w:rPr>
          <w:rFonts w:ascii="HGｺﾞｼｯｸM" w:eastAsia="HGｺﾞｼｯｸM" w:hint="eastAsia"/>
          <w:sz w:val="20"/>
          <w:szCs w:val="18"/>
          <w:u w:val="double"/>
        </w:rPr>
        <w:t>金</w:t>
      </w:r>
      <w:r w:rsidRPr="00FA27B0">
        <w:rPr>
          <w:rFonts w:ascii="HGｺﾞｼｯｸM" w:eastAsia="HGｺﾞｼｯｸM" w:hint="eastAsia"/>
          <w:sz w:val="20"/>
          <w:szCs w:val="18"/>
          <w:u w:val="double"/>
        </w:rPr>
        <w:t>）</w:t>
      </w:r>
    </w:p>
    <w:p w14:paraId="12DDAA1E" w14:textId="77777777" w:rsidR="006C0281" w:rsidRPr="00FA27B0" w:rsidRDefault="006C0281" w:rsidP="00FA27B0">
      <w:pPr>
        <w:autoSpaceDE w:val="0"/>
        <w:autoSpaceDN w:val="0"/>
        <w:spacing w:line="240" w:lineRule="exact"/>
        <w:ind w:leftChars="100" w:left="241"/>
        <w:rPr>
          <w:sz w:val="20"/>
          <w:szCs w:val="18"/>
        </w:rPr>
      </w:pPr>
      <w:r w:rsidRPr="00FA27B0">
        <w:rPr>
          <w:rFonts w:hint="eastAsia"/>
          <w:sz w:val="20"/>
          <w:szCs w:val="18"/>
        </w:rPr>
        <w:t xml:space="preserve">・　電子メールの場合　</w:t>
      </w:r>
      <w:r w:rsidRPr="00FA27B0">
        <w:rPr>
          <w:sz w:val="20"/>
          <w:szCs w:val="18"/>
        </w:rPr>
        <w:t>koureifukushi@pref.fukushima.lg.jp</w:t>
      </w:r>
    </w:p>
    <w:p w14:paraId="44023FD3" w14:textId="5AADDE7D" w:rsidR="001A287B" w:rsidRDefault="006C0281" w:rsidP="00FA27B0">
      <w:pPr>
        <w:autoSpaceDE w:val="0"/>
        <w:autoSpaceDN w:val="0"/>
        <w:spacing w:line="240" w:lineRule="exact"/>
        <w:ind w:leftChars="100" w:left="241"/>
        <w:rPr>
          <w:sz w:val="20"/>
          <w:szCs w:val="18"/>
        </w:rPr>
      </w:pPr>
      <w:r w:rsidRPr="00FA27B0">
        <w:rPr>
          <w:rFonts w:hint="eastAsia"/>
          <w:sz w:val="20"/>
          <w:szCs w:val="18"/>
        </w:rPr>
        <w:t>・　郵送・持参の場合　〒</w:t>
      </w:r>
      <w:r w:rsidRPr="00FA27B0">
        <w:rPr>
          <w:sz w:val="20"/>
          <w:szCs w:val="18"/>
        </w:rPr>
        <w:t>960-8670　福島県高齢福祉課あて</w:t>
      </w:r>
      <w:r w:rsidR="00532D1A" w:rsidRPr="00FA27B0">
        <w:rPr>
          <w:rFonts w:hint="eastAsia"/>
          <w:sz w:val="20"/>
          <w:szCs w:val="18"/>
        </w:rPr>
        <w:t>（住所記載不要）</w:t>
      </w:r>
    </w:p>
    <w:p w14:paraId="049758DC" w14:textId="77777777" w:rsidR="00FA27B0" w:rsidRPr="00FA27B0" w:rsidRDefault="00FA27B0" w:rsidP="00FA27B0">
      <w:pPr>
        <w:autoSpaceDE w:val="0"/>
        <w:autoSpaceDN w:val="0"/>
        <w:spacing w:line="240" w:lineRule="exact"/>
        <w:ind w:leftChars="100" w:left="241"/>
        <w:rPr>
          <w:rFonts w:hint="eastAsia"/>
          <w:sz w:val="2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827"/>
      </w:tblGrid>
      <w:tr w:rsidR="001A287B" w14:paraId="5A133914" w14:textId="77777777" w:rsidTr="001A287B">
        <w:trPr>
          <w:trHeight w:val="1042"/>
        </w:trPr>
        <w:tc>
          <w:tcPr>
            <w:tcW w:w="1271" w:type="dxa"/>
          </w:tcPr>
          <w:p w14:paraId="25575127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  <w:p w14:paraId="21D1144B" w14:textId="77777777" w:rsidR="001A287B" w:rsidRPr="001675CD" w:rsidRDefault="001A287B" w:rsidP="00CD4F1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氏　</w:t>
            </w:r>
            <w:r w:rsidRPr="001675CD">
              <w:rPr>
                <w:rFonts w:hAnsi="Times New Roman" w:hint="eastAsia"/>
              </w:rPr>
              <w:t>名</w:t>
            </w:r>
          </w:p>
        </w:tc>
        <w:tc>
          <w:tcPr>
            <w:tcW w:w="3827" w:type="dxa"/>
          </w:tcPr>
          <w:p w14:paraId="6D0453E4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</w:tbl>
    <w:p w14:paraId="2E8199CB" w14:textId="77777777" w:rsidR="001A287B" w:rsidRPr="001C5859" w:rsidRDefault="001A287B" w:rsidP="001A287B">
      <w:pPr>
        <w:rPr>
          <w:vanish/>
        </w:rPr>
      </w:pPr>
    </w:p>
    <w:tbl>
      <w:tblPr>
        <w:tblpPr w:leftFromText="142" w:rightFromText="142" w:vertAnchor="text" w:horzAnchor="page" w:tblpX="8357" w:tblpY="-10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</w:tblGrid>
      <w:tr w:rsidR="001A287B" w14:paraId="1F531D68" w14:textId="77777777" w:rsidTr="001A287B">
        <w:trPr>
          <w:trHeight w:val="2259"/>
        </w:trPr>
        <w:tc>
          <w:tcPr>
            <w:tcW w:w="1843" w:type="dxa"/>
          </w:tcPr>
          <w:p w14:paraId="3CF5DF4E" w14:textId="77777777" w:rsidR="001A287B" w:rsidRDefault="001A287B" w:rsidP="001A287B">
            <w:pPr>
              <w:jc w:val="center"/>
              <w:rPr>
                <w:rFonts w:hAnsi="Times New Roman"/>
                <w:spacing w:val="2"/>
                <w:szCs w:val="30"/>
              </w:rPr>
            </w:pPr>
          </w:p>
          <w:p w14:paraId="3F849604" w14:textId="77777777" w:rsidR="001A287B" w:rsidRDefault="001A287B" w:rsidP="001A287B">
            <w:pPr>
              <w:jc w:val="left"/>
              <w:rPr>
                <w:rFonts w:hAnsi="Times New Roman"/>
                <w:spacing w:val="2"/>
                <w:szCs w:val="30"/>
              </w:rPr>
            </w:pPr>
            <w:r w:rsidRPr="001675CD">
              <w:rPr>
                <w:rFonts w:hAnsi="Times New Roman" w:hint="eastAsia"/>
                <w:spacing w:val="2"/>
                <w:szCs w:val="30"/>
              </w:rPr>
              <w:t>写真を</w:t>
            </w:r>
            <w:r>
              <w:rPr>
                <w:rFonts w:hAnsi="Times New Roman" w:hint="eastAsia"/>
                <w:spacing w:val="2"/>
                <w:szCs w:val="30"/>
              </w:rPr>
              <w:t>貼付</w:t>
            </w:r>
            <w:r>
              <w:rPr>
                <w:rFonts w:hAnsi="Times New Roman"/>
                <w:spacing w:val="2"/>
                <w:szCs w:val="30"/>
              </w:rPr>
              <w:t>してください。</w:t>
            </w:r>
          </w:p>
          <w:p w14:paraId="5C7BF9C2" w14:textId="77777777" w:rsidR="001A287B" w:rsidRPr="001C5859" w:rsidRDefault="001A287B" w:rsidP="001A287B">
            <w:pPr>
              <w:jc w:val="center"/>
              <w:rPr>
                <w:rFonts w:hAnsi="ＭＳ 明朝"/>
                <w:spacing w:val="2"/>
                <w:sz w:val="18"/>
                <w:szCs w:val="30"/>
              </w:rPr>
            </w:pPr>
            <w:r w:rsidRPr="001C5859">
              <w:rPr>
                <w:rFonts w:hAnsi="ＭＳ 明朝" w:hint="eastAsia"/>
                <w:spacing w:val="2"/>
                <w:sz w:val="18"/>
                <w:szCs w:val="30"/>
              </w:rPr>
              <w:t>(</w:t>
            </w:r>
            <w:r w:rsidRPr="001C5859">
              <w:rPr>
                <w:rFonts w:hAnsi="ＭＳ 明朝"/>
                <w:spacing w:val="2"/>
                <w:sz w:val="18"/>
                <w:szCs w:val="30"/>
              </w:rPr>
              <w:t>縦</w:t>
            </w:r>
            <w:r w:rsidRPr="001C5859">
              <w:rPr>
                <w:rFonts w:hAnsi="ＭＳ 明朝" w:hint="eastAsia"/>
                <w:spacing w:val="2"/>
                <w:sz w:val="18"/>
                <w:szCs w:val="30"/>
              </w:rPr>
              <w:t>4.0×</w:t>
            </w:r>
            <w:r w:rsidRPr="001C5859">
              <w:rPr>
                <w:rFonts w:hAnsi="ＭＳ 明朝"/>
                <w:spacing w:val="2"/>
                <w:sz w:val="18"/>
                <w:szCs w:val="30"/>
              </w:rPr>
              <w:t>横3.0程度）</w:t>
            </w:r>
          </w:p>
          <w:p w14:paraId="1B296D4F" w14:textId="77777777" w:rsidR="001A287B" w:rsidRPr="001C5859" w:rsidRDefault="001A287B" w:rsidP="001A287B">
            <w:pPr>
              <w:jc w:val="center"/>
              <w:rPr>
                <w:rFonts w:hAnsi="ＭＳ 明朝"/>
                <w:spacing w:val="2"/>
                <w:sz w:val="30"/>
                <w:szCs w:val="30"/>
              </w:rPr>
            </w:pPr>
            <w:r w:rsidRPr="001C5859">
              <w:rPr>
                <w:rFonts w:hAnsi="ＭＳ 明朝" w:hint="eastAsia"/>
                <w:spacing w:val="2"/>
                <w:szCs w:val="30"/>
              </w:rPr>
              <w:t>(ﾃﾞｼﾞﾀﾙ</w:t>
            </w:r>
            <w:r w:rsidRPr="001C5859">
              <w:rPr>
                <w:rFonts w:hAnsi="ＭＳ 明朝"/>
                <w:spacing w:val="2"/>
                <w:szCs w:val="30"/>
              </w:rPr>
              <w:t>写真</w:t>
            </w:r>
            <w:r w:rsidRPr="001C5859">
              <w:rPr>
                <w:rFonts w:hAnsi="ＭＳ 明朝" w:hint="eastAsia"/>
                <w:spacing w:val="2"/>
                <w:szCs w:val="30"/>
              </w:rPr>
              <w:t>可)</w:t>
            </w:r>
          </w:p>
        </w:tc>
      </w:tr>
    </w:tbl>
    <w:p w14:paraId="529BF0FA" w14:textId="77777777" w:rsidR="001A287B" w:rsidRDefault="001A287B" w:rsidP="001A287B">
      <w:pPr>
        <w:jc w:val="center"/>
        <w:rPr>
          <w:rFonts w:hAnsi="Times New Roman"/>
          <w:sz w:val="20"/>
        </w:rPr>
      </w:pPr>
    </w:p>
    <w:p w14:paraId="43788AA0" w14:textId="77777777" w:rsidR="001A287B" w:rsidRDefault="001A287B" w:rsidP="001A287B">
      <w:pPr>
        <w:jc w:val="center"/>
        <w:rPr>
          <w:rFonts w:hAnsi="Times New Roman"/>
          <w:sz w:val="20"/>
        </w:rPr>
      </w:pPr>
    </w:p>
    <w:p w14:paraId="026AF3DF" w14:textId="77777777" w:rsidR="001A287B" w:rsidRDefault="001A287B" w:rsidP="001A287B">
      <w:pPr>
        <w:jc w:val="center"/>
        <w:rPr>
          <w:rFonts w:hAnsi="Times New Roman"/>
          <w:sz w:val="20"/>
        </w:rPr>
      </w:pPr>
    </w:p>
    <w:p w14:paraId="5C1A5A06" w14:textId="77777777" w:rsidR="001A287B" w:rsidRDefault="001A287B" w:rsidP="001A287B">
      <w:pPr>
        <w:jc w:val="center"/>
        <w:rPr>
          <w:rFonts w:hAnsi="Times New Roman"/>
          <w:sz w:val="20"/>
        </w:rPr>
      </w:pPr>
    </w:p>
    <w:p w14:paraId="79FC71DE" w14:textId="77777777" w:rsidR="001A287B" w:rsidRDefault="001A287B" w:rsidP="001A287B">
      <w:pPr>
        <w:jc w:val="center"/>
        <w:rPr>
          <w:rFonts w:hAnsi="Times New Roman"/>
          <w:sz w:val="20"/>
        </w:rPr>
      </w:pPr>
    </w:p>
    <w:p w14:paraId="64A952BF" w14:textId="77777777" w:rsidR="001A287B" w:rsidRDefault="001A287B" w:rsidP="001A287B">
      <w:pPr>
        <w:jc w:val="center"/>
        <w:rPr>
          <w:rFonts w:hAnsi="Times New Roman"/>
          <w:spacing w:val="2"/>
          <w:sz w:val="30"/>
          <w:szCs w:val="30"/>
        </w:rPr>
      </w:pPr>
      <w:r>
        <w:rPr>
          <w:rFonts w:hAnsi="Times New Roman" w:hint="eastAsia"/>
          <w:spacing w:val="2"/>
          <w:sz w:val="30"/>
          <w:szCs w:val="30"/>
        </w:rPr>
        <w:t>履　歴　書</w:t>
      </w:r>
    </w:p>
    <w:p w14:paraId="30B4517E" w14:textId="6BC8A9A0" w:rsidR="00FA27B0" w:rsidRPr="00E03A10" w:rsidRDefault="00FA27B0" w:rsidP="00FA27B0">
      <w:pPr>
        <w:jc w:val="left"/>
        <w:rPr>
          <w:rFonts w:hAnsi="Times New Roman" w:hint="eastAsia"/>
          <w:sz w:val="20"/>
        </w:rPr>
      </w:pPr>
      <w:r>
        <w:rPr>
          <w:rFonts w:hAnsi="Times New Roman" w:hint="eastAsia"/>
          <w:spacing w:val="2"/>
          <w:sz w:val="30"/>
          <w:szCs w:val="30"/>
        </w:rPr>
        <w:t>１　学歴・職歴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7146"/>
      </w:tblGrid>
      <w:tr w:rsidR="001A287B" w14:paraId="5995404E" w14:textId="77777777" w:rsidTr="001A287B">
        <w:tc>
          <w:tcPr>
            <w:tcW w:w="1271" w:type="dxa"/>
            <w:tcBorders>
              <w:right w:val="dashed" w:sz="4" w:space="0" w:color="auto"/>
            </w:tcBorders>
          </w:tcPr>
          <w:p w14:paraId="4ED86864" w14:textId="195F4626" w:rsidR="001A287B" w:rsidRDefault="001A287B" w:rsidP="00CD4F10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年（西暦）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5F299998" w14:textId="77777777" w:rsidR="001A287B" w:rsidRDefault="001A287B" w:rsidP="00CD4F10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月</w:t>
            </w:r>
          </w:p>
        </w:tc>
        <w:tc>
          <w:tcPr>
            <w:tcW w:w="7146" w:type="dxa"/>
          </w:tcPr>
          <w:p w14:paraId="59F6512E" w14:textId="77777777" w:rsidR="001A287B" w:rsidRDefault="001A287B" w:rsidP="00CD4F10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学歴・職歴（格別にまとめて書く）</w:t>
            </w:r>
          </w:p>
        </w:tc>
      </w:tr>
      <w:tr w:rsidR="001A287B" w14:paraId="63CBA105" w14:textId="77777777" w:rsidTr="001A287B">
        <w:trPr>
          <w:trHeight w:val="510"/>
        </w:trPr>
        <w:tc>
          <w:tcPr>
            <w:tcW w:w="1271" w:type="dxa"/>
            <w:tcBorders>
              <w:top w:val="dashed" w:sz="4" w:space="0" w:color="auto"/>
              <w:right w:val="dashed" w:sz="4" w:space="0" w:color="auto"/>
            </w:tcBorders>
          </w:tcPr>
          <w:p w14:paraId="4DD0CE12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5E7E6B4B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32E70585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  <w:tr w:rsidR="001A287B" w14:paraId="3523C619" w14:textId="77777777" w:rsidTr="001A287B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15ED37A0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87BC3CD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4F135EAC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  <w:tr w:rsidR="001A287B" w14:paraId="0F52175B" w14:textId="77777777" w:rsidTr="001A287B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38739037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4704D5F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2355029D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  <w:tr w:rsidR="001A287B" w14:paraId="3FA4D53B" w14:textId="77777777" w:rsidTr="001A287B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5B56BB20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295595E4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53640872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  <w:tr w:rsidR="001A287B" w14:paraId="562C7ACD" w14:textId="77777777" w:rsidTr="001A287B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31950DC7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3E3E60DD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7A16C264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  <w:tr w:rsidR="001A287B" w14:paraId="2D21BFD7" w14:textId="77777777" w:rsidTr="001A287B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036FE9B6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7765996B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0FBBA7D1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  <w:tr w:rsidR="001A287B" w14:paraId="449C28CC" w14:textId="77777777" w:rsidTr="001A287B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02C95674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01064E3A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69F3AF62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  <w:tr w:rsidR="001A287B" w14:paraId="35DF8277" w14:textId="77777777" w:rsidTr="001A287B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35D5FDEA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6D7AD1BF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1BCD8121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  <w:tr w:rsidR="001A287B" w14:paraId="3BABB2DA" w14:textId="77777777" w:rsidTr="001A287B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5A9CE0E7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F6CD74F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1D8CBFED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  <w:tr w:rsidR="001A287B" w14:paraId="2A0F3944" w14:textId="77777777" w:rsidTr="001A287B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44F9212C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247A75DE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09089A2C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</w:tbl>
    <w:p w14:paraId="3747F10E" w14:textId="77777777" w:rsidR="001A287B" w:rsidRDefault="001A287B" w:rsidP="001A287B">
      <w:r>
        <w:rPr>
          <w:rFonts w:hAnsi="Times New Roman" w:hint="eastAsia"/>
          <w:sz w:val="20"/>
        </w:rPr>
        <w:t xml:space="preserve">　　　　　</w:t>
      </w:r>
    </w:p>
    <w:p w14:paraId="2212C1CA" w14:textId="7C7A87C5" w:rsidR="00FA27B0" w:rsidRPr="00E03A10" w:rsidRDefault="00FA27B0" w:rsidP="00FA27B0">
      <w:pPr>
        <w:jc w:val="left"/>
        <w:rPr>
          <w:rFonts w:hAnsi="Times New Roman" w:hint="eastAsia"/>
          <w:sz w:val="20"/>
        </w:rPr>
      </w:pPr>
      <w:r>
        <w:rPr>
          <w:rFonts w:hAnsi="Times New Roman" w:hint="eastAsia"/>
          <w:spacing w:val="2"/>
          <w:sz w:val="30"/>
          <w:szCs w:val="30"/>
        </w:rPr>
        <w:t>２　資格・免許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7146"/>
      </w:tblGrid>
      <w:tr w:rsidR="00FA27B0" w:rsidRPr="00FA27B0" w14:paraId="1205890D" w14:textId="77777777" w:rsidTr="00220DA1">
        <w:tc>
          <w:tcPr>
            <w:tcW w:w="1271" w:type="dxa"/>
            <w:tcBorders>
              <w:right w:val="dashed" w:sz="4" w:space="0" w:color="auto"/>
            </w:tcBorders>
          </w:tcPr>
          <w:p w14:paraId="167E6B15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  <w:r w:rsidRPr="00FA27B0">
              <w:t>年（西暦）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0ADEC05A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  <w:r w:rsidRPr="00FA27B0">
              <w:t>月</w:t>
            </w:r>
          </w:p>
        </w:tc>
        <w:tc>
          <w:tcPr>
            <w:tcW w:w="7146" w:type="dxa"/>
          </w:tcPr>
          <w:p w14:paraId="1E85E742" w14:textId="1F7DC579" w:rsidR="00FA27B0" w:rsidRPr="00FA27B0" w:rsidRDefault="00FA27B0" w:rsidP="00FA27B0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資格・免許</w:t>
            </w:r>
          </w:p>
        </w:tc>
      </w:tr>
      <w:tr w:rsidR="00FA27B0" w:rsidRPr="00FA27B0" w14:paraId="3E1D63BE" w14:textId="77777777" w:rsidTr="00220DA1">
        <w:trPr>
          <w:trHeight w:val="510"/>
        </w:trPr>
        <w:tc>
          <w:tcPr>
            <w:tcW w:w="1271" w:type="dxa"/>
            <w:tcBorders>
              <w:top w:val="dashed" w:sz="4" w:space="0" w:color="auto"/>
              <w:right w:val="dashed" w:sz="4" w:space="0" w:color="auto"/>
            </w:tcBorders>
          </w:tcPr>
          <w:p w14:paraId="7967626E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0E380455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</w:p>
        </w:tc>
        <w:tc>
          <w:tcPr>
            <w:tcW w:w="7146" w:type="dxa"/>
          </w:tcPr>
          <w:p w14:paraId="160AF9C9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</w:p>
        </w:tc>
      </w:tr>
      <w:tr w:rsidR="00FA27B0" w:rsidRPr="00FA27B0" w14:paraId="783CF091" w14:textId="77777777" w:rsidTr="00220DA1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0888540E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710D635E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</w:p>
        </w:tc>
        <w:tc>
          <w:tcPr>
            <w:tcW w:w="7146" w:type="dxa"/>
          </w:tcPr>
          <w:p w14:paraId="29A9F586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</w:p>
        </w:tc>
      </w:tr>
      <w:tr w:rsidR="00FA27B0" w:rsidRPr="00FA27B0" w14:paraId="1BFEDD3B" w14:textId="77777777" w:rsidTr="00220DA1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06B54338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72E074A9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</w:p>
        </w:tc>
        <w:tc>
          <w:tcPr>
            <w:tcW w:w="7146" w:type="dxa"/>
          </w:tcPr>
          <w:p w14:paraId="27E875E0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</w:p>
        </w:tc>
      </w:tr>
    </w:tbl>
    <w:p w14:paraId="3F350638" w14:textId="5474A873" w:rsidR="00FA27B0" w:rsidRDefault="00FA27B0" w:rsidP="00FA27B0">
      <w:pPr>
        <w:rPr>
          <w:rFonts w:hAnsi="Times New Roman"/>
          <w:sz w:val="20"/>
        </w:rPr>
      </w:pPr>
      <w:r>
        <w:rPr>
          <w:rFonts w:hAnsi="Times New Roman" w:hint="eastAsia"/>
          <w:sz w:val="20"/>
        </w:rPr>
        <w:t>※</w:t>
      </w:r>
      <w:r>
        <w:rPr>
          <w:rFonts w:hAnsi="Times New Roman" w:hint="eastAsia"/>
          <w:sz w:val="20"/>
        </w:rPr>
        <w:t>記入注意　１　鉛筆以外の青または黒の筆記具で記入すること</w:t>
      </w:r>
    </w:p>
    <w:p w14:paraId="703C715A" w14:textId="1A6F23EA" w:rsidR="00FA27B0" w:rsidRDefault="00FA27B0" w:rsidP="00FA27B0">
      <w:pPr>
        <w:rPr>
          <w:rFonts w:hAnsi="Times New Roman"/>
          <w:sz w:val="20"/>
        </w:rPr>
      </w:pPr>
      <w:r>
        <w:rPr>
          <w:rFonts w:hAnsi="Times New Roman" w:hint="eastAsia"/>
          <w:sz w:val="20"/>
        </w:rPr>
        <w:t xml:space="preserve">　</w:t>
      </w:r>
      <w:r>
        <w:rPr>
          <w:rFonts w:hAnsi="Times New Roman" w:hint="eastAsia"/>
          <w:sz w:val="20"/>
        </w:rPr>
        <w:t xml:space="preserve">　</w:t>
      </w:r>
      <w:r>
        <w:rPr>
          <w:rFonts w:hAnsi="Times New Roman" w:hint="eastAsia"/>
          <w:sz w:val="20"/>
        </w:rPr>
        <w:t xml:space="preserve">　　</w:t>
      </w:r>
      <w:r>
        <w:rPr>
          <w:rFonts w:hAnsi="Times New Roman" w:hint="eastAsia"/>
          <w:sz w:val="20"/>
        </w:rPr>
        <w:t xml:space="preserve">　　</w:t>
      </w:r>
      <w:r>
        <w:rPr>
          <w:rFonts w:hAnsi="Times New Roman" w:hint="eastAsia"/>
          <w:sz w:val="20"/>
        </w:rPr>
        <w:t>２　数字はアラビア数字を用いること</w:t>
      </w:r>
    </w:p>
    <w:p w14:paraId="0CC5C96E" w14:textId="17CA3EE1" w:rsidR="001A287B" w:rsidRPr="00FA27B0" w:rsidRDefault="00FA27B0" w:rsidP="00FA27B0">
      <w:pPr>
        <w:wordWrap w:val="0"/>
        <w:autoSpaceDE w:val="0"/>
        <w:autoSpaceDN w:val="0"/>
        <w:ind w:firstLineChars="600" w:firstLine="1206"/>
        <w:rPr>
          <w:rFonts w:hint="eastAsia"/>
          <w:sz w:val="20"/>
          <w:szCs w:val="18"/>
        </w:rPr>
      </w:pPr>
      <w:r>
        <w:rPr>
          <w:rFonts w:hint="eastAsia"/>
          <w:sz w:val="20"/>
          <w:szCs w:val="18"/>
        </w:rPr>
        <w:t>３　必要に応じて行を追加してください。</w:t>
      </w:r>
    </w:p>
    <w:sectPr w:rsidR="001A287B" w:rsidRPr="00FA27B0" w:rsidSect="00227637">
      <w:pgSz w:w="11906" w:h="16838" w:code="9"/>
      <w:pgMar w:top="1134" w:right="1134" w:bottom="1134" w:left="1134" w:header="851" w:footer="851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8768F" w14:textId="77777777" w:rsidR="006E547A" w:rsidRDefault="006E547A" w:rsidP="00B63FE0">
      <w:r>
        <w:separator/>
      </w:r>
    </w:p>
  </w:endnote>
  <w:endnote w:type="continuationSeparator" w:id="0">
    <w:p w14:paraId="68964AD7" w14:textId="77777777" w:rsidR="006E547A" w:rsidRDefault="006E547A" w:rsidP="00B6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B1CA" w14:textId="77777777" w:rsidR="006E547A" w:rsidRDefault="006E547A" w:rsidP="00B63FE0">
      <w:r>
        <w:separator/>
      </w:r>
    </w:p>
  </w:footnote>
  <w:footnote w:type="continuationSeparator" w:id="0">
    <w:p w14:paraId="3617C910" w14:textId="77777777" w:rsidR="006E547A" w:rsidRDefault="006E547A" w:rsidP="00B63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mailMerge>
    <w:mainDocumentType w:val="formLetters"/>
    <w:dataType w:val="textFile"/>
    <w:activeRecord w:val="-1"/>
  </w:mailMerge>
  <w:defaultTabStop w:val="840"/>
  <w:drawingGridHorizontalSpacing w:val="12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85"/>
    <w:rsid w:val="00077837"/>
    <w:rsid w:val="00094082"/>
    <w:rsid w:val="000976C5"/>
    <w:rsid w:val="00112CD8"/>
    <w:rsid w:val="001A287B"/>
    <w:rsid w:val="001B1A2B"/>
    <w:rsid w:val="001E18DA"/>
    <w:rsid w:val="002036A0"/>
    <w:rsid w:val="00227637"/>
    <w:rsid w:val="00230EF7"/>
    <w:rsid w:val="00252100"/>
    <w:rsid w:val="00254828"/>
    <w:rsid w:val="00257C0F"/>
    <w:rsid w:val="00284234"/>
    <w:rsid w:val="00295878"/>
    <w:rsid w:val="00331850"/>
    <w:rsid w:val="003320D8"/>
    <w:rsid w:val="003960B8"/>
    <w:rsid w:val="00396D85"/>
    <w:rsid w:val="003A4E34"/>
    <w:rsid w:val="003D6EFE"/>
    <w:rsid w:val="003E4C23"/>
    <w:rsid w:val="004649E3"/>
    <w:rsid w:val="00465F00"/>
    <w:rsid w:val="00487EDD"/>
    <w:rsid w:val="004B7580"/>
    <w:rsid w:val="004C75E5"/>
    <w:rsid w:val="004D0313"/>
    <w:rsid w:val="004E7DCD"/>
    <w:rsid w:val="004F015B"/>
    <w:rsid w:val="00532D1A"/>
    <w:rsid w:val="00532E19"/>
    <w:rsid w:val="00556A08"/>
    <w:rsid w:val="005B5991"/>
    <w:rsid w:val="005C19A1"/>
    <w:rsid w:val="00610768"/>
    <w:rsid w:val="006436AC"/>
    <w:rsid w:val="00686E78"/>
    <w:rsid w:val="006C0281"/>
    <w:rsid w:val="006D3EA9"/>
    <w:rsid w:val="006E547A"/>
    <w:rsid w:val="00702C49"/>
    <w:rsid w:val="00720DB2"/>
    <w:rsid w:val="00722914"/>
    <w:rsid w:val="00784773"/>
    <w:rsid w:val="00797938"/>
    <w:rsid w:val="008A388C"/>
    <w:rsid w:val="009046EB"/>
    <w:rsid w:val="00951921"/>
    <w:rsid w:val="00982060"/>
    <w:rsid w:val="009E4429"/>
    <w:rsid w:val="009F267F"/>
    <w:rsid w:val="00A35F9B"/>
    <w:rsid w:val="00A50B86"/>
    <w:rsid w:val="00AB0E2A"/>
    <w:rsid w:val="00B25DE1"/>
    <w:rsid w:val="00B319CF"/>
    <w:rsid w:val="00B63FE0"/>
    <w:rsid w:val="00B959AE"/>
    <w:rsid w:val="00BF7D3D"/>
    <w:rsid w:val="00CA2ACE"/>
    <w:rsid w:val="00CF2AD3"/>
    <w:rsid w:val="00DB0CB4"/>
    <w:rsid w:val="00E405E2"/>
    <w:rsid w:val="00E70E01"/>
    <w:rsid w:val="00E94A1D"/>
    <w:rsid w:val="00EC1F5E"/>
    <w:rsid w:val="00EC73B7"/>
    <w:rsid w:val="00EF649C"/>
    <w:rsid w:val="00F372C0"/>
    <w:rsid w:val="00F87E0C"/>
    <w:rsid w:val="00FA27B0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B29D8"/>
  <w15:docId w15:val="{2AE4E27E-C78F-4B10-90DE-2CE29E13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6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72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3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3FE0"/>
  </w:style>
  <w:style w:type="paragraph" w:styleId="a7">
    <w:name w:val="footer"/>
    <w:basedOn w:val="a"/>
    <w:link w:val="a8"/>
    <w:uiPriority w:val="99"/>
    <w:unhideWhenUsed/>
    <w:rsid w:val="00B63F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3FE0"/>
  </w:style>
  <w:style w:type="table" w:styleId="a9">
    <w:name w:val="Table Grid"/>
    <w:basedOn w:val="a1"/>
    <w:uiPriority w:val="39"/>
    <w:rsid w:val="0009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pecial%20Week\Documents\Works\R01-03%20&#39640;&#40802;&#31119;&#31049;\08%20&#12381;&#12398;&#20182;\&#12486;&#12531;&#12503;&#12524;&#12540;&#12488;\&#20844;&#25991;&#26360;&#27096;&#2433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公文書様式</Template>
  <TotalTime>13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Week</dc:creator>
  <cp:lastModifiedBy>日景 智也</cp:lastModifiedBy>
  <cp:revision>7</cp:revision>
  <cp:lastPrinted>2026-06-19T01:15:00Z</cp:lastPrinted>
  <dcterms:created xsi:type="dcterms:W3CDTF">2019-11-15T06:41:00Z</dcterms:created>
  <dcterms:modified xsi:type="dcterms:W3CDTF">2026-06-19T01:15:00Z</dcterms:modified>
</cp:coreProperties>
</file>